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329BD" w14:textId="4024F463" w:rsidR="00424A84" w:rsidRPr="00F03603" w:rsidRDefault="00841FFE" w:rsidP="00862DBA">
      <w:pPr>
        <w:jc w:val="both"/>
        <w:rPr>
          <w:color w:val="000000" w:themeColor="text1"/>
        </w:rPr>
      </w:pPr>
      <w:r w:rsidRPr="00F03603">
        <w:rPr>
          <w:color w:val="000000" w:themeColor="text1"/>
        </w:rPr>
        <w:t>Služba Domina, která se věnuje následné péči lidí s duševním onemocněním, vyhlašuje</w:t>
      </w:r>
      <w:r w:rsidR="00841B6A">
        <w:rPr>
          <w:color w:val="000000" w:themeColor="text1"/>
        </w:rPr>
        <w:t xml:space="preserve"> </w:t>
      </w:r>
      <w:r w:rsidR="003A7AB6">
        <w:rPr>
          <w:color w:val="000000" w:themeColor="text1"/>
        </w:rPr>
        <w:t>3</w:t>
      </w:r>
      <w:r w:rsidR="00841B6A">
        <w:rPr>
          <w:color w:val="000000" w:themeColor="text1"/>
        </w:rPr>
        <w:t>. ročník</w:t>
      </w:r>
      <w:r w:rsidRPr="00F03603">
        <w:rPr>
          <w:color w:val="000000" w:themeColor="text1"/>
        </w:rPr>
        <w:t xml:space="preserve"> fotografick</w:t>
      </w:r>
      <w:r w:rsidR="00841B6A">
        <w:rPr>
          <w:color w:val="000000" w:themeColor="text1"/>
        </w:rPr>
        <w:t>é</w:t>
      </w:r>
      <w:r w:rsidRPr="00F03603">
        <w:rPr>
          <w:color w:val="000000" w:themeColor="text1"/>
        </w:rPr>
        <w:t xml:space="preserve"> soutěž</w:t>
      </w:r>
      <w:r w:rsidR="00841B6A">
        <w:rPr>
          <w:color w:val="000000" w:themeColor="text1"/>
        </w:rPr>
        <w:t>e</w:t>
      </w:r>
      <w:r w:rsidRPr="00F03603">
        <w:rPr>
          <w:color w:val="000000" w:themeColor="text1"/>
        </w:rPr>
        <w:t xml:space="preserve"> pro amatérské fotografy na téma </w:t>
      </w:r>
      <w:r w:rsidRPr="00F03603">
        <w:rPr>
          <w:b/>
          <w:i/>
          <w:color w:val="000000" w:themeColor="text1"/>
        </w:rPr>
        <w:t>Pocity</w:t>
      </w:r>
      <w:r w:rsidRPr="00F03603">
        <w:rPr>
          <w:color w:val="000000" w:themeColor="text1"/>
        </w:rPr>
        <w:t xml:space="preserve">. </w:t>
      </w:r>
      <w:r w:rsidR="00F9701D" w:rsidRPr="00F03603">
        <w:rPr>
          <w:color w:val="000000" w:themeColor="text1"/>
        </w:rPr>
        <w:t>Tři vítězné fotografie budou vytištěny a následně vystaveny v</w:t>
      </w:r>
      <w:r w:rsidR="003A7AB6">
        <w:rPr>
          <w:color w:val="000000" w:themeColor="text1"/>
        </w:rPr>
        <w:t> Jihočeské vědecké knihovně</w:t>
      </w:r>
      <w:r w:rsidR="00F9701D" w:rsidRPr="00F03603">
        <w:rPr>
          <w:color w:val="000000" w:themeColor="text1"/>
        </w:rPr>
        <w:t xml:space="preserve"> </w:t>
      </w:r>
      <w:r w:rsidR="003A7AB6">
        <w:rPr>
          <w:color w:val="000000" w:themeColor="text1"/>
        </w:rPr>
        <w:t>v Českých Budějovicích</w:t>
      </w:r>
      <w:r w:rsidR="00F9701D" w:rsidRPr="00F03603">
        <w:rPr>
          <w:color w:val="000000" w:themeColor="text1"/>
        </w:rPr>
        <w:t xml:space="preserve"> na výstavě </w:t>
      </w:r>
      <w:r w:rsidR="00AC6F03" w:rsidRPr="00F03603">
        <w:rPr>
          <w:color w:val="000000" w:themeColor="text1"/>
        </w:rPr>
        <w:t xml:space="preserve">s názvem </w:t>
      </w:r>
      <w:r w:rsidR="00F9701D" w:rsidRPr="00F03603">
        <w:rPr>
          <w:i/>
          <w:color w:val="000000" w:themeColor="text1"/>
        </w:rPr>
        <w:t>Z duše</w:t>
      </w:r>
      <w:r w:rsidR="00F9701D" w:rsidRPr="00F03603">
        <w:rPr>
          <w:color w:val="000000" w:themeColor="text1"/>
        </w:rPr>
        <w:t>, kterou služba Domino každoročně pořádá v rámci celorepublikové osvětové akce Týdny pro duševní zdraví</w:t>
      </w:r>
      <w:r w:rsidR="00862DBA" w:rsidRPr="00F03603">
        <w:rPr>
          <w:color w:val="000000" w:themeColor="text1"/>
        </w:rPr>
        <w:t xml:space="preserve">, tento rok v termínu </w:t>
      </w:r>
      <w:r w:rsidR="003A7AB6">
        <w:rPr>
          <w:color w:val="000000" w:themeColor="text1"/>
        </w:rPr>
        <w:t>od 10. 9. 2025 do 30. 10. 2025</w:t>
      </w:r>
      <w:r w:rsidR="00862DBA" w:rsidRPr="00F03603">
        <w:rPr>
          <w:color w:val="000000" w:themeColor="text1"/>
        </w:rPr>
        <w:t xml:space="preserve"> se slavnostní vernisáží </w:t>
      </w:r>
      <w:r w:rsidR="003A7AB6">
        <w:rPr>
          <w:color w:val="000000" w:themeColor="text1"/>
        </w:rPr>
        <w:t>ve středu 10. září</w:t>
      </w:r>
      <w:r w:rsidR="00862DBA" w:rsidRPr="00F03603">
        <w:rPr>
          <w:color w:val="000000" w:themeColor="text1"/>
        </w:rPr>
        <w:t xml:space="preserve"> od </w:t>
      </w:r>
      <w:r w:rsidR="003A7AB6">
        <w:rPr>
          <w:color w:val="000000" w:themeColor="text1"/>
        </w:rPr>
        <w:t>16:30</w:t>
      </w:r>
      <w:r w:rsidR="00862DBA" w:rsidRPr="00F03603">
        <w:rPr>
          <w:color w:val="000000" w:themeColor="text1"/>
        </w:rPr>
        <w:t xml:space="preserve">. </w:t>
      </w:r>
    </w:p>
    <w:p w14:paraId="7AD3C02C" w14:textId="55141F68" w:rsidR="00841FFE" w:rsidRPr="00F03603" w:rsidRDefault="00841FFE" w:rsidP="00841FFE">
      <w:pPr>
        <w:jc w:val="both"/>
        <w:rPr>
          <w:color w:val="000000" w:themeColor="text1"/>
        </w:rPr>
      </w:pPr>
      <w:r w:rsidRPr="00F03603">
        <w:rPr>
          <w:color w:val="000000" w:themeColor="text1"/>
        </w:rPr>
        <w:t xml:space="preserve">Pravidla soutěže: </w:t>
      </w:r>
    </w:p>
    <w:p w14:paraId="0005B420" w14:textId="73A6819C" w:rsidR="00841FFE" w:rsidRPr="00F03603" w:rsidRDefault="00841FFE" w:rsidP="00841FFE">
      <w:pPr>
        <w:pStyle w:val="Odstavecseseznamem"/>
        <w:numPr>
          <w:ilvl w:val="0"/>
          <w:numId w:val="5"/>
        </w:numPr>
        <w:jc w:val="both"/>
        <w:rPr>
          <w:color w:val="000000" w:themeColor="text1"/>
        </w:rPr>
      </w:pPr>
      <w:r w:rsidRPr="00F03603">
        <w:rPr>
          <w:color w:val="000000" w:themeColor="text1"/>
        </w:rPr>
        <w:t xml:space="preserve">Do soutěže se mohou zapojit osoby starší </w:t>
      </w:r>
      <w:proofErr w:type="gramStart"/>
      <w:r w:rsidRPr="00F03603">
        <w:rPr>
          <w:color w:val="000000" w:themeColor="text1"/>
        </w:rPr>
        <w:t>18-ti</w:t>
      </w:r>
      <w:proofErr w:type="gramEnd"/>
      <w:r w:rsidRPr="00F03603">
        <w:rPr>
          <w:color w:val="000000" w:themeColor="text1"/>
        </w:rPr>
        <w:t xml:space="preserve"> let.</w:t>
      </w:r>
    </w:p>
    <w:p w14:paraId="117BB616" w14:textId="3F71579F" w:rsidR="00841FFE" w:rsidRPr="00F03603" w:rsidRDefault="00841FFE" w:rsidP="00841FFE">
      <w:pPr>
        <w:pStyle w:val="Odstavecseseznamem"/>
        <w:numPr>
          <w:ilvl w:val="0"/>
          <w:numId w:val="5"/>
        </w:numPr>
        <w:jc w:val="both"/>
        <w:rPr>
          <w:color w:val="000000" w:themeColor="text1"/>
        </w:rPr>
      </w:pPr>
      <w:r w:rsidRPr="00F03603">
        <w:rPr>
          <w:color w:val="000000" w:themeColor="text1"/>
        </w:rPr>
        <w:t xml:space="preserve">Přihlášení probíhá formou zaslání </w:t>
      </w:r>
      <w:r w:rsidR="00862DBA" w:rsidRPr="00F03603">
        <w:rPr>
          <w:color w:val="000000" w:themeColor="text1"/>
        </w:rPr>
        <w:t xml:space="preserve">jedné </w:t>
      </w:r>
      <w:r w:rsidRPr="00F03603">
        <w:rPr>
          <w:color w:val="000000" w:themeColor="text1"/>
        </w:rPr>
        <w:t>fotografi</w:t>
      </w:r>
      <w:r w:rsidR="00841B6A">
        <w:rPr>
          <w:color w:val="000000" w:themeColor="text1"/>
        </w:rPr>
        <w:t>e</w:t>
      </w:r>
      <w:r w:rsidRPr="00F03603">
        <w:rPr>
          <w:color w:val="000000" w:themeColor="text1"/>
        </w:rPr>
        <w:t xml:space="preserve"> na e-mail </w:t>
      </w:r>
      <w:hyperlink r:id="rId10" w:history="1">
        <w:r w:rsidRPr="00F03603">
          <w:rPr>
            <w:rStyle w:val="Hypertextovodkaz"/>
            <w:color w:val="000000" w:themeColor="text1"/>
          </w:rPr>
          <w:t>domino@cbudejovice.charita.cz</w:t>
        </w:r>
      </w:hyperlink>
      <w:r w:rsidRPr="00F03603">
        <w:rPr>
          <w:color w:val="000000" w:themeColor="text1"/>
        </w:rPr>
        <w:t xml:space="preserve"> s předmětem </w:t>
      </w:r>
      <w:r w:rsidR="00862DBA" w:rsidRPr="00F03603">
        <w:rPr>
          <w:color w:val="000000" w:themeColor="text1"/>
        </w:rPr>
        <w:t>„</w:t>
      </w:r>
      <w:r w:rsidRPr="00F03603">
        <w:rPr>
          <w:color w:val="000000" w:themeColor="text1"/>
        </w:rPr>
        <w:t>Pocity</w:t>
      </w:r>
      <w:r w:rsidR="00862DBA" w:rsidRPr="00F03603">
        <w:rPr>
          <w:color w:val="000000" w:themeColor="text1"/>
        </w:rPr>
        <w:t>“.</w:t>
      </w:r>
    </w:p>
    <w:p w14:paraId="079CF96E" w14:textId="04C00041" w:rsidR="00841FFE" w:rsidRPr="00F03603" w:rsidRDefault="00841FFE" w:rsidP="00841FFE">
      <w:pPr>
        <w:pStyle w:val="Odstavecseseznamem"/>
        <w:numPr>
          <w:ilvl w:val="0"/>
          <w:numId w:val="5"/>
        </w:numPr>
        <w:jc w:val="both"/>
        <w:rPr>
          <w:color w:val="000000" w:themeColor="text1"/>
        </w:rPr>
      </w:pPr>
      <w:r w:rsidRPr="00F03603">
        <w:rPr>
          <w:color w:val="000000" w:themeColor="text1"/>
        </w:rPr>
        <w:t>V e-mailu soutěžící uvede jméno a příjmení</w:t>
      </w:r>
      <w:r w:rsidR="00862DBA" w:rsidRPr="00F03603">
        <w:rPr>
          <w:color w:val="000000" w:themeColor="text1"/>
        </w:rPr>
        <w:t xml:space="preserve">, </w:t>
      </w:r>
      <w:r w:rsidR="0061786F" w:rsidRPr="00F03603">
        <w:rPr>
          <w:color w:val="000000" w:themeColor="text1"/>
        </w:rPr>
        <w:t>nebo</w:t>
      </w:r>
      <w:r w:rsidR="00862DBA" w:rsidRPr="00F03603">
        <w:rPr>
          <w:color w:val="000000" w:themeColor="text1"/>
        </w:rPr>
        <w:t xml:space="preserve"> svoji přezdívku</w:t>
      </w:r>
      <w:r w:rsidR="0061786F" w:rsidRPr="00F03603">
        <w:rPr>
          <w:color w:val="000000" w:themeColor="text1"/>
        </w:rPr>
        <w:t xml:space="preserve">/svůj </w:t>
      </w:r>
      <w:proofErr w:type="spellStart"/>
      <w:r w:rsidR="0061786F" w:rsidRPr="00F03603">
        <w:rPr>
          <w:color w:val="000000" w:themeColor="text1"/>
        </w:rPr>
        <w:t>nick</w:t>
      </w:r>
      <w:proofErr w:type="spellEnd"/>
      <w:r w:rsidR="00862DBA" w:rsidRPr="00F03603">
        <w:rPr>
          <w:color w:val="000000" w:themeColor="text1"/>
        </w:rPr>
        <w:t xml:space="preserve"> (pokud chce zůstat v anonymitě),</w:t>
      </w:r>
      <w:r w:rsidRPr="00F03603">
        <w:rPr>
          <w:color w:val="000000" w:themeColor="text1"/>
        </w:rPr>
        <w:t xml:space="preserve"> telefonní kontakt,</w:t>
      </w:r>
      <w:r w:rsidR="00F9701D" w:rsidRPr="00F03603">
        <w:rPr>
          <w:color w:val="000000" w:themeColor="text1"/>
        </w:rPr>
        <w:t xml:space="preserve"> e-mailový kontakt,</w:t>
      </w:r>
      <w:r w:rsidRPr="00F03603">
        <w:rPr>
          <w:color w:val="000000" w:themeColor="text1"/>
        </w:rPr>
        <w:t xml:space="preserve"> případně další informace k autorovi a připojí 1 až 2 věty, které popisují zaslanou fotografii. </w:t>
      </w:r>
    </w:p>
    <w:p w14:paraId="1C06CE07" w14:textId="126FE240" w:rsidR="00841FFE" w:rsidRPr="00F03603" w:rsidRDefault="00841FFE" w:rsidP="00841FFE">
      <w:pPr>
        <w:pStyle w:val="Odstavecseseznamem"/>
        <w:numPr>
          <w:ilvl w:val="0"/>
          <w:numId w:val="5"/>
        </w:numPr>
        <w:jc w:val="both"/>
        <w:rPr>
          <w:color w:val="000000" w:themeColor="text1"/>
        </w:rPr>
      </w:pPr>
      <w:r w:rsidRPr="00F03603">
        <w:rPr>
          <w:color w:val="000000" w:themeColor="text1"/>
        </w:rPr>
        <w:t>Sběr fotografií probíhá od</w:t>
      </w:r>
      <w:r w:rsidR="009356AA" w:rsidRPr="00F03603">
        <w:rPr>
          <w:color w:val="000000" w:themeColor="text1"/>
        </w:rPr>
        <w:t xml:space="preserve"> </w:t>
      </w:r>
      <w:r w:rsidR="003A7AB6">
        <w:rPr>
          <w:color w:val="000000" w:themeColor="text1"/>
        </w:rPr>
        <w:t>1. 8. 2025 do 22. 8. 2025</w:t>
      </w:r>
      <w:r w:rsidR="00862DBA" w:rsidRPr="00F03603">
        <w:rPr>
          <w:color w:val="000000" w:themeColor="text1"/>
        </w:rPr>
        <w:t>.</w:t>
      </w:r>
    </w:p>
    <w:p w14:paraId="31436FE4" w14:textId="49522729" w:rsidR="00F9701D" w:rsidRPr="00F03603" w:rsidRDefault="00F9701D" w:rsidP="00841FFE">
      <w:pPr>
        <w:pStyle w:val="Odstavecseseznamem"/>
        <w:numPr>
          <w:ilvl w:val="0"/>
          <w:numId w:val="5"/>
        </w:numPr>
        <w:jc w:val="both"/>
        <w:rPr>
          <w:color w:val="000000" w:themeColor="text1"/>
        </w:rPr>
      </w:pPr>
      <w:r w:rsidRPr="00F03603">
        <w:rPr>
          <w:color w:val="000000" w:themeColor="text1"/>
        </w:rPr>
        <w:t>Fotografie zasílejte ve formátu .JPG</w:t>
      </w:r>
      <w:r w:rsidR="003A7AB6">
        <w:rPr>
          <w:color w:val="000000" w:themeColor="text1"/>
        </w:rPr>
        <w:t>/</w:t>
      </w:r>
      <w:r w:rsidRPr="00F03603">
        <w:rPr>
          <w:color w:val="000000" w:themeColor="text1"/>
        </w:rPr>
        <w:t>.JPEG</w:t>
      </w:r>
      <w:r w:rsidR="00841B6A">
        <w:rPr>
          <w:color w:val="000000" w:themeColor="text1"/>
        </w:rPr>
        <w:t>,</w:t>
      </w:r>
      <w:r w:rsidR="003A7AB6">
        <w:rPr>
          <w:color w:val="000000" w:themeColor="text1"/>
        </w:rPr>
        <w:t xml:space="preserve"> </w:t>
      </w:r>
      <w:r w:rsidR="00841B6A">
        <w:rPr>
          <w:color w:val="000000" w:themeColor="text1"/>
        </w:rPr>
        <w:t>.PNG</w:t>
      </w:r>
      <w:r w:rsidR="003A7AB6">
        <w:rPr>
          <w:color w:val="000000" w:themeColor="text1"/>
        </w:rPr>
        <w:t>, případně TIFF</w:t>
      </w:r>
    </w:p>
    <w:p w14:paraId="65FAD9B8" w14:textId="46E00068" w:rsidR="00841FFE" w:rsidRPr="00F03603" w:rsidRDefault="00841FFE" w:rsidP="00841FFE">
      <w:pPr>
        <w:pStyle w:val="Odstavecseseznamem"/>
        <w:numPr>
          <w:ilvl w:val="0"/>
          <w:numId w:val="5"/>
        </w:numPr>
        <w:jc w:val="both"/>
        <w:rPr>
          <w:color w:val="000000" w:themeColor="text1"/>
        </w:rPr>
      </w:pPr>
      <w:r w:rsidRPr="00F03603">
        <w:rPr>
          <w:color w:val="000000" w:themeColor="text1"/>
        </w:rPr>
        <w:t xml:space="preserve">Zasláním fotografie soutěžící prohlašuje, že je oprávněným nositelem autorských práv podle autorského zákona. Zároveň uděluje organizátorům souhlas s bezplatným zveřejněním snímků na výstavě </w:t>
      </w:r>
      <w:r w:rsidR="0061786F" w:rsidRPr="00F03603">
        <w:rPr>
          <w:color w:val="000000" w:themeColor="text1"/>
        </w:rPr>
        <w:t xml:space="preserve">s názvem </w:t>
      </w:r>
      <w:r w:rsidRPr="00F03603">
        <w:rPr>
          <w:i/>
          <w:color w:val="000000" w:themeColor="text1"/>
        </w:rPr>
        <w:t>Z duše</w:t>
      </w:r>
      <w:r w:rsidRPr="00F03603">
        <w:rPr>
          <w:color w:val="000000" w:themeColor="text1"/>
        </w:rPr>
        <w:t xml:space="preserve">, dále na sociálních sítích, webových stránkách a v tištěné podobě pro potřeby organizátorů v rámci propagace soutěže i s užitím jména a fotografie. </w:t>
      </w:r>
    </w:p>
    <w:p w14:paraId="4C369ED5" w14:textId="2EBF8B21" w:rsidR="00F9701D" w:rsidRPr="00F03603" w:rsidRDefault="00F9701D" w:rsidP="00841FFE">
      <w:pPr>
        <w:pStyle w:val="Odstavecseseznamem"/>
        <w:numPr>
          <w:ilvl w:val="0"/>
          <w:numId w:val="5"/>
        </w:numPr>
        <w:jc w:val="both"/>
        <w:rPr>
          <w:color w:val="000000" w:themeColor="text1"/>
        </w:rPr>
      </w:pPr>
      <w:r w:rsidRPr="00F03603">
        <w:rPr>
          <w:color w:val="000000" w:themeColor="text1"/>
        </w:rPr>
        <w:t xml:space="preserve">Maximální velikost zaslané fotografie je 10 MB. </w:t>
      </w:r>
    </w:p>
    <w:p w14:paraId="0549388C" w14:textId="43DCCB01" w:rsidR="00F9701D" w:rsidRPr="00F03603" w:rsidRDefault="00F9701D" w:rsidP="00841FFE">
      <w:pPr>
        <w:pStyle w:val="Odstavecseseznamem"/>
        <w:numPr>
          <w:ilvl w:val="0"/>
          <w:numId w:val="5"/>
        </w:numPr>
        <w:jc w:val="both"/>
        <w:rPr>
          <w:color w:val="000000" w:themeColor="text1"/>
        </w:rPr>
      </w:pPr>
      <w:r w:rsidRPr="00F03603">
        <w:rPr>
          <w:color w:val="000000" w:themeColor="text1"/>
        </w:rPr>
        <w:t xml:space="preserve">Zaslaná fotografie musí být autentická, </w:t>
      </w:r>
      <w:r w:rsidRPr="003A7AB6">
        <w:rPr>
          <w:b/>
          <w:color w:val="000000" w:themeColor="text1"/>
        </w:rPr>
        <w:t>bez zásadních obrazových úprav</w:t>
      </w:r>
      <w:r w:rsidRPr="00F03603">
        <w:rPr>
          <w:color w:val="000000" w:themeColor="text1"/>
        </w:rPr>
        <w:t xml:space="preserve">. </w:t>
      </w:r>
    </w:p>
    <w:p w14:paraId="1F63ACA4" w14:textId="7675A6F0" w:rsidR="00F9701D" w:rsidRPr="00F03603" w:rsidRDefault="00F9701D" w:rsidP="00841FFE">
      <w:pPr>
        <w:pStyle w:val="Odstavecseseznamem"/>
        <w:numPr>
          <w:ilvl w:val="0"/>
          <w:numId w:val="5"/>
        </w:numPr>
        <w:jc w:val="both"/>
        <w:rPr>
          <w:color w:val="000000" w:themeColor="text1"/>
        </w:rPr>
      </w:pPr>
      <w:r w:rsidRPr="00F03603">
        <w:rPr>
          <w:color w:val="000000" w:themeColor="text1"/>
        </w:rPr>
        <w:t>Ze zaslaných fotografií vybere porota tři nejhezčí snímky, které budou následně vystaveny na výstavě</w:t>
      </w:r>
      <w:r w:rsidR="00AC6F03" w:rsidRPr="00F03603">
        <w:rPr>
          <w:color w:val="000000" w:themeColor="text1"/>
        </w:rPr>
        <w:t xml:space="preserve"> s názvem </w:t>
      </w:r>
      <w:r w:rsidRPr="00F03603">
        <w:rPr>
          <w:i/>
          <w:color w:val="000000" w:themeColor="text1"/>
        </w:rPr>
        <w:t>Z</w:t>
      </w:r>
      <w:r w:rsidR="00862DBA" w:rsidRPr="00F03603">
        <w:rPr>
          <w:i/>
          <w:color w:val="000000" w:themeColor="text1"/>
        </w:rPr>
        <w:t> </w:t>
      </w:r>
      <w:r w:rsidRPr="00F03603">
        <w:rPr>
          <w:i/>
          <w:color w:val="000000" w:themeColor="text1"/>
        </w:rPr>
        <w:t>duše</w:t>
      </w:r>
      <w:r w:rsidR="00862DBA" w:rsidRPr="00F03603">
        <w:rPr>
          <w:color w:val="000000" w:themeColor="text1"/>
        </w:rPr>
        <w:t>.</w:t>
      </w:r>
    </w:p>
    <w:p w14:paraId="697D77F1" w14:textId="240DEE36" w:rsidR="00841B6A" w:rsidRPr="003A7AB6" w:rsidRDefault="00F9701D" w:rsidP="003A7AB6">
      <w:pPr>
        <w:pStyle w:val="Odstavecseseznamem"/>
        <w:numPr>
          <w:ilvl w:val="0"/>
          <w:numId w:val="5"/>
        </w:numPr>
        <w:jc w:val="both"/>
        <w:rPr>
          <w:color w:val="000000" w:themeColor="text1"/>
        </w:rPr>
      </w:pPr>
      <w:r w:rsidRPr="00F03603">
        <w:rPr>
          <w:color w:val="000000" w:themeColor="text1"/>
        </w:rPr>
        <w:t>Tři vítězní fotografové budou telefonicky</w:t>
      </w:r>
      <w:r w:rsidR="00862DBA" w:rsidRPr="00F03603">
        <w:rPr>
          <w:color w:val="000000" w:themeColor="text1"/>
        </w:rPr>
        <w:t xml:space="preserve"> nebo e-mailem</w:t>
      </w:r>
      <w:r w:rsidRPr="00F03603">
        <w:rPr>
          <w:color w:val="000000" w:themeColor="text1"/>
        </w:rPr>
        <w:t xml:space="preserve"> kontaktován</w:t>
      </w:r>
      <w:r w:rsidR="00841B6A">
        <w:rPr>
          <w:color w:val="000000" w:themeColor="text1"/>
        </w:rPr>
        <w:t>i</w:t>
      </w:r>
      <w:r w:rsidRPr="00F03603">
        <w:rPr>
          <w:color w:val="000000" w:themeColor="text1"/>
        </w:rPr>
        <w:t xml:space="preserve"> dne </w:t>
      </w:r>
      <w:r w:rsidR="003A7AB6">
        <w:rPr>
          <w:color w:val="000000" w:themeColor="text1"/>
        </w:rPr>
        <w:t>2. 9. 2025</w:t>
      </w:r>
      <w:r w:rsidRPr="00F03603">
        <w:rPr>
          <w:color w:val="000000" w:themeColor="text1"/>
        </w:rPr>
        <w:t xml:space="preserve"> vedoucí služby Domino. </w:t>
      </w:r>
      <w:r w:rsidR="00862DBA" w:rsidRPr="00F03603">
        <w:rPr>
          <w:color w:val="000000" w:themeColor="text1"/>
        </w:rPr>
        <w:t xml:space="preserve">Ostatní </w:t>
      </w:r>
      <w:r w:rsidR="00AC6F03" w:rsidRPr="00F03603">
        <w:rPr>
          <w:color w:val="000000" w:themeColor="text1"/>
        </w:rPr>
        <w:t>fotografové</w:t>
      </w:r>
      <w:r w:rsidR="00862DBA" w:rsidRPr="00F03603">
        <w:rPr>
          <w:color w:val="000000" w:themeColor="text1"/>
        </w:rPr>
        <w:t>, kteří se soutěže zúčastní, budou dne</w:t>
      </w:r>
      <w:r w:rsidR="0061786F" w:rsidRPr="00F03603">
        <w:rPr>
          <w:color w:val="000000" w:themeColor="text1"/>
        </w:rPr>
        <w:br/>
      </w:r>
      <w:r w:rsidR="003A7AB6">
        <w:rPr>
          <w:color w:val="000000" w:themeColor="text1"/>
        </w:rPr>
        <w:t>3. 9. 2025</w:t>
      </w:r>
      <w:r w:rsidR="00862DBA" w:rsidRPr="00F03603">
        <w:rPr>
          <w:color w:val="000000" w:themeColor="text1"/>
        </w:rPr>
        <w:t xml:space="preserve"> obeznámeni s výsledem soutěže.</w:t>
      </w:r>
      <w:bookmarkStart w:id="0" w:name="_GoBack"/>
      <w:bookmarkEnd w:id="0"/>
    </w:p>
    <w:p w14:paraId="03E63334" w14:textId="62376A4D" w:rsidR="00841B6A" w:rsidRDefault="00841B6A" w:rsidP="009356AA">
      <w:pPr>
        <w:ind w:left="360"/>
        <w:jc w:val="both"/>
        <w:rPr>
          <w:color w:val="000000" w:themeColor="text1"/>
        </w:rPr>
      </w:pPr>
    </w:p>
    <w:p w14:paraId="331C14E2" w14:textId="13A90CF1" w:rsidR="009356AA" w:rsidRDefault="00FF760F" w:rsidP="009356AA">
      <w:pPr>
        <w:ind w:left="360"/>
        <w:jc w:val="both"/>
        <w:rPr>
          <w:noProof/>
        </w:rPr>
      </w:pPr>
      <w:r>
        <w:rPr>
          <w:noProof/>
        </w:rPr>
        <w:t>Jako příklad Vám uvádíme v</w:t>
      </w:r>
      <w:r w:rsidR="00841B6A">
        <w:rPr>
          <w:noProof/>
        </w:rPr>
        <w:t>ítězné fotografie z </w:t>
      </w:r>
      <w:r w:rsidR="003A7AB6">
        <w:rPr>
          <w:noProof/>
        </w:rPr>
        <w:t>prvního</w:t>
      </w:r>
      <w:r w:rsidR="00841B6A">
        <w:rPr>
          <w:noProof/>
        </w:rPr>
        <w:t xml:space="preserve"> ročníku: </w:t>
      </w:r>
    </w:p>
    <w:p w14:paraId="42139EB0" w14:textId="636E9FC4" w:rsidR="00841B6A" w:rsidRDefault="00841B6A" w:rsidP="00841B6A">
      <w:pPr>
        <w:pStyle w:val="Normlnweb"/>
      </w:pPr>
    </w:p>
    <w:p w14:paraId="25F40D94" w14:textId="1EB9A568" w:rsidR="00841B6A" w:rsidRDefault="00841B6A" w:rsidP="00841B6A">
      <w:pPr>
        <w:pStyle w:val="Normlnweb"/>
      </w:pPr>
    </w:p>
    <w:p w14:paraId="530B5AED" w14:textId="75AC0F42" w:rsidR="00841B6A" w:rsidRDefault="00841B6A" w:rsidP="00841B6A">
      <w:pPr>
        <w:pStyle w:val="Normlnweb"/>
      </w:pPr>
    </w:p>
    <w:p w14:paraId="64D25D05" w14:textId="7547875E" w:rsidR="00841B6A" w:rsidRDefault="00841B6A" w:rsidP="00841B6A">
      <w:pPr>
        <w:pStyle w:val="Normlnweb"/>
      </w:pPr>
    </w:p>
    <w:p w14:paraId="54211955" w14:textId="77777777" w:rsidR="00841B6A" w:rsidRDefault="00841B6A" w:rsidP="00841B6A">
      <w:pPr>
        <w:pStyle w:val="Normlnweb"/>
      </w:pPr>
    </w:p>
    <w:p w14:paraId="776005EB" w14:textId="4235EBC6" w:rsidR="00841B6A" w:rsidRPr="00841B6A" w:rsidRDefault="00841B6A" w:rsidP="00841B6A">
      <w:pPr>
        <w:pStyle w:val="Normlnweb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841B6A">
        <w:rPr>
          <w:rFonts w:ascii="Calibri" w:hAnsi="Calibri" w:cs="Calibri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12076E00" wp14:editId="48AC4571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1206500" cy="2145030"/>
            <wp:effectExtent l="0" t="0" r="0" b="7620"/>
            <wp:wrapThrough wrapText="bothSides">
              <wp:wrapPolygon edited="0">
                <wp:start x="0" y="0"/>
                <wp:lineTo x="0" y="21485"/>
                <wp:lineTo x="21145" y="21485"/>
                <wp:lineTo x="21145" y="0"/>
                <wp:lineTo x="0" y="0"/>
              </wp:wrapPolygon>
            </wp:wrapThrough>
            <wp:docPr id="4" name="Obrázek 4" descr="S:\Soutěž_pocity\3_ZuzanaFraňková_Svět v kapce v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outěž_pocity\3_ZuzanaFraňková_Svět v kapce vod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1B6A">
        <w:rPr>
          <w:rFonts w:ascii="Calibri" w:hAnsi="Calibri" w:cs="Calibri"/>
          <w:sz w:val="22"/>
          <w:szCs w:val="22"/>
        </w:rPr>
        <w:t xml:space="preserve">Místo: Svět v kapce vody </w:t>
      </w:r>
    </w:p>
    <w:p w14:paraId="303D5414" w14:textId="2D2010EC" w:rsidR="009356AA" w:rsidRPr="00841B6A" w:rsidRDefault="009356AA" w:rsidP="009356AA">
      <w:pPr>
        <w:ind w:left="360"/>
        <w:jc w:val="both"/>
        <w:rPr>
          <w:rFonts w:ascii="Calibri" w:hAnsi="Calibri" w:cs="Calibri"/>
          <w:color w:val="000000" w:themeColor="text1"/>
        </w:rPr>
      </w:pPr>
    </w:p>
    <w:p w14:paraId="7E94CD80" w14:textId="2D9C9486" w:rsidR="009356AA" w:rsidRPr="00841B6A" w:rsidRDefault="009356AA" w:rsidP="009356AA">
      <w:pPr>
        <w:ind w:left="360"/>
        <w:jc w:val="both"/>
        <w:rPr>
          <w:rFonts w:ascii="Calibri" w:hAnsi="Calibri" w:cs="Calibri"/>
          <w:color w:val="000000" w:themeColor="text1"/>
        </w:rPr>
      </w:pPr>
    </w:p>
    <w:p w14:paraId="6AFA973E" w14:textId="77777777" w:rsidR="009356AA" w:rsidRPr="00841B6A" w:rsidRDefault="009356AA" w:rsidP="009356AA">
      <w:pPr>
        <w:ind w:left="360"/>
        <w:jc w:val="both"/>
        <w:rPr>
          <w:rFonts w:ascii="Calibri" w:hAnsi="Calibri" w:cs="Calibri"/>
          <w:color w:val="000000" w:themeColor="text1"/>
        </w:rPr>
      </w:pPr>
    </w:p>
    <w:p w14:paraId="03040E0E" w14:textId="77777777" w:rsidR="00841FFE" w:rsidRPr="00841B6A" w:rsidRDefault="00841FFE" w:rsidP="00637C4F">
      <w:pPr>
        <w:jc w:val="center"/>
        <w:rPr>
          <w:rFonts w:ascii="Calibri" w:hAnsi="Calibri" w:cs="Calibri"/>
          <w:b/>
          <w:color w:val="FF0000"/>
        </w:rPr>
      </w:pPr>
    </w:p>
    <w:p w14:paraId="531CCF6F" w14:textId="12C869A6" w:rsidR="00841B6A" w:rsidRPr="00841B6A" w:rsidRDefault="00841B6A" w:rsidP="00637C4F">
      <w:pPr>
        <w:jc w:val="center"/>
        <w:rPr>
          <w:rFonts w:ascii="Calibri" w:hAnsi="Calibri" w:cs="Calibri"/>
          <w:color w:val="FF0000"/>
        </w:rPr>
      </w:pPr>
    </w:p>
    <w:p w14:paraId="4C5C0E10" w14:textId="029449F7" w:rsidR="00841B6A" w:rsidRPr="00841B6A" w:rsidRDefault="00841B6A" w:rsidP="00841B6A">
      <w:pPr>
        <w:tabs>
          <w:tab w:val="left" w:pos="1260"/>
        </w:tabs>
        <w:rPr>
          <w:rFonts w:ascii="Calibri" w:hAnsi="Calibri" w:cs="Calibri"/>
        </w:rPr>
      </w:pPr>
    </w:p>
    <w:p w14:paraId="5DC90458" w14:textId="7F42FBE2" w:rsidR="00841B6A" w:rsidRPr="00841B6A" w:rsidRDefault="00841B6A" w:rsidP="00841B6A">
      <w:pPr>
        <w:pStyle w:val="Normlnweb"/>
        <w:rPr>
          <w:rFonts w:ascii="Calibri" w:hAnsi="Calibri" w:cs="Calibri"/>
          <w:sz w:val="22"/>
          <w:szCs w:val="22"/>
        </w:rPr>
      </w:pPr>
    </w:p>
    <w:p w14:paraId="7047EBA4" w14:textId="47C5F913" w:rsidR="00841B6A" w:rsidRPr="00841B6A" w:rsidRDefault="00841B6A" w:rsidP="00841B6A">
      <w:pPr>
        <w:pStyle w:val="Normlnweb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841B6A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FAEBE58" wp14:editId="782A701E">
            <wp:simplePos x="0" y="0"/>
            <wp:positionH relativeFrom="column">
              <wp:posOffset>2841625</wp:posOffset>
            </wp:positionH>
            <wp:positionV relativeFrom="paragraph">
              <wp:posOffset>3810</wp:posOffset>
            </wp:positionV>
            <wp:extent cx="2288540" cy="1716405"/>
            <wp:effectExtent l="0" t="0" r="0" b="0"/>
            <wp:wrapThrough wrapText="bothSides">
              <wp:wrapPolygon edited="0">
                <wp:start x="0" y="0"/>
                <wp:lineTo x="0" y="21336"/>
                <wp:lineTo x="21396" y="21336"/>
                <wp:lineTo x="21396" y="0"/>
                <wp:lineTo x="0" y="0"/>
              </wp:wrapPolygon>
            </wp:wrapThrough>
            <wp:docPr id="5" name="Obrázek 5" descr="S:\Soutěž_pocity\6_KristinaSpudilova_Kouzla jsou naprosto všu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Soutěž_pocity\6_KristinaSpudilova_Kouzla jsou naprosto všude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1B6A">
        <w:rPr>
          <w:rFonts w:ascii="Calibri" w:hAnsi="Calibri" w:cs="Calibri"/>
          <w:sz w:val="22"/>
          <w:szCs w:val="22"/>
        </w:rPr>
        <w:t xml:space="preserve">Místo: Kouzla jsou naprosto všude </w:t>
      </w:r>
    </w:p>
    <w:p w14:paraId="0DE64D85" w14:textId="0F1C32C7" w:rsidR="00841B6A" w:rsidRPr="00841B6A" w:rsidRDefault="00841B6A" w:rsidP="00841B6A">
      <w:pPr>
        <w:tabs>
          <w:tab w:val="left" w:pos="1260"/>
        </w:tabs>
        <w:rPr>
          <w:rFonts w:ascii="Calibri" w:hAnsi="Calibri" w:cs="Calibri"/>
        </w:rPr>
      </w:pPr>
    </w:p>
    <w:p w14:paraId="47D4A3C8" w14:textId="439BFEEE" w:rsidR="00841B6A" w:rsidRPr="00841B6A" w:rsidRDefault="00841B6A" w:rsidP="00841B6A">
      <w:pPr>
        <w:tabs>
          <w:tab w:val="left" w:pos="1260"/>
        </w:tabs>
        <w:rPr>
          <w:rFonts w:ascii="Calibri" w:hAnsi="Calibri" w:cs="Calibri"/>
        </w:rPr>
      </w:pPr>
    </w:p>
    <w:p w14:paraId="528FD10B" w14:textId="72537201" w:rsidR="00841B6A" w:rsidRPr="00841B6A" w:rsidRDefault="00841B6A" w:rsidP="00841B6A">
      <w:pPr>
        <w:tabs>
          <w:tab w:val="left" w:pos="1260"/>
        </w:tabs>
        <w:rPr>
          <w:rFonts w:ascii="Calibri" w:hAnsi="Calibri" w:cs="Calibri"/>
        </w:rPr>
      </w:pPr>
    </w:p>
    <w:p w14:paraId="0649767F" w14:textId="4B53896D" w:rsidR="00841B6A" w:rsidRPr="00841B6A" w:rsidRDefault="00841B6A" w:rsidP="00841B6A">
      <w:pPr>
        <w:tabs>
          <w:tab w:val="left" w:pos="1260"/>
        </w:tabs>
        <w:rPr>
          <w:rFonts w:ascii="Calibri" w:hAnsi="Calibri" w:cs="Calibri"/>
        </w:rPr>
      </w:pPr>
    </w:p>
    <w:p w14:paraId="5ECC09A4" w14:textId="549AB9C2" w:rsidR="00841B6A" w:rsidRPr="00841B6A" w:rsidRDefault="00841B6A" w:rsidP="00841B6A">
      <w:pPr>
        <w:tabs>
          <w:tab w:val="left" w:pos="1260"/>
        </w:tabs>
        <w:rPr>
          <w:rFonts w:ascii="Calibri" w:hAnsi="Calibri" w:cs="Calibri"/>
        </w:rPr>
      </w:pPr>
    </w:p>
    <w:p w14:paraId="4ED537DE" w14:textId="64CD2B2B" w:rsidR="00841B6A" w:rsidRPr="00841B6A" w:rsidRDefault="00841B6A" w:rsidP="00841B6A">
      <w:pPr>
        <w:tabs>
          <w:tab w:val="left" w:pos="1260"/>
        </w:tabs>
        <w:rPr>
          <w:rFonts w:ascii="Calibri" w:hAnsi="Calibri" w:cs="Calibri"/>
        </w:rPr>
      </w:pPr>
    </w:p>
    <w:p w14:paraId="2DFE0390" w14:textId="316E5CF1" w:rsidR="00841B6A" w:rsidRPr="00841B6A" w:rsidRDefault="00841B6A" w:rsidP="00841B6A">
      <w:pPr>
        <w:pStyle w:val="Odstavecseseznamem"/>
        <w:numPr>
          <w:ilvl w:val="0"/>
          <w:numId w:val="6"/>
        </w:numPr>
        <w:tabs>
          <w:tab w:val="left" w:pos="1260"/>
        </w:tabs>
        <w:rPr>
          <w:rFonts w:cs="Calibri"/>
        </w:rPr>
      </w:pPr>
      <w:r w:rsidRPr="00841B6A">
        <w:rPr>
          <w:rFonts w:cs="Calibri"/>
          <w:noProof/>
        </w:rPr>
        <w:drawing>
          <wp:anchor distT="0" distB="0" distL="114300" distR="114300" simplePos="0" relativeHeight="251660288" behindDoc="0" locked="0" layoutInCell="1" allowOverlap="1" wp14:anchorId="370BF7AB" wp14:editId="403D0FFA">
            <wp:simplePos x="0" y="0"/>
            <wp:positionH relativeFrom="column">
              <wp:posOffset>3914544</wp:posOffset>
            </wp:positionH>
            <wp:positionV relativeFrom="paragraph">
              <wp:posOffset>15009</wp:posOffset>
            </wp:positionV>
            <wp:extent cx="1280768" cy="1701338"/>
            <wp:effectExtent l="0" t="0" r="0" b="0"/>
            <wp:wrapThrough wrapText="bothSides">
              <wp:wrapPolygon edited="0">
                <wp:start x="0" y="0"/>
                <wp:lineTo x="0" y="21286"/>
                <wp:lineTo x="21214" y="21286"/>
                <wp:lineTo x="21214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768" cy="1701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1B6A">
        <w:rPr>
          <w:rFonts w:cs="Calibri"/>
        </w:rPr>
        <w:t>Místo: Pokud chcete duhu, musíte se smířit s deštěm!</w:t>
      </w:r>
    </w:p>
    <w:p w14:paraId="0C583D4F" w14:textId="356FCFD1" w:rsidR="00841B6A" w:rsidRPr="00841B6A" w:rsidRDefault="00841B6A" w:rsidP="00841B6A">
      <w:pPr>
        <w:pStyle w:val="Odstavecseseznamem"/>
        <w:tabs>
          <w:tab w:val="left" w:pos="1260"/>
        </w:tabs>
        <w:rPr>
          <w:rFonts w:cs="Calibri"/>
        </w:rPr>
      </w:pPr>
    </w:p>
    <w:sectPr w:rsidR="00841B6A" w:rsidRPr="00841B6A" w:rsidSect="00841FFE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1F6A0" w14:textId="77777777" w:rsidR="005E0349" w:rsidRDefault="005E0349" w:rsidP="00356280">
      <w:pPr>
        <w:spacing w:after="0" w:line="240" w:lineRule="auto"/>
      </w:pPr>
      <w:r>
        <w:separator/>
      </w:r>
    </w:p>
  </w:endnote>
  <w:endnote w:type="continuationSeparator" w:id="0">
    <w:p w14:paraId="50FB4839" w14:textId="77777777" w:rsidR="005E0349" w:rsidRDefault="005E0349" w:rsidP="00356280">
      <w:pPr>
        <w:spacing w:after="0" w:line="240" w:lineRule="auto"/>
      </w:pPr>
      <w:r>
        <w:continuationSeparator/>
      </w:r>
    </w:p>
  </w:endnote>
  <w:endnote w:type="continuationNotice" w:id="1">
    <w:p w14:paraId="6F2D144C" w14:textId="77777777" w:rsidR="005E0349" w:rsidRDefault="005E03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95310673" w:displacedByCustomXml="next"/>
  <w:bookmarkStart w:id="2" w:name="_Hlk95310672" w:displacedByCustomXml="next"/>
  <w:bookmarkStart w:id="3" w:name="_Hlk95310637" w:displacedByCustomXml="next"/>
  <w:bookmarkStart w:id="4" w:name="_Hlk95310636" w:displacedByCustomXml="next"/>
  <w:bookmarkStart w:id="5" w:name="_Hlk95310634" w:displacedByCustomXml="next"/>
  <w:bookmarkStart w:id="6" w:name="_Hlk95310633" w:displacedByCustomXml="next"/>
  <w:sdt>
    <w:sdtPr>
      <w:rPr>
        <w:sz w:val="18"/>
      </w:rPr>
      <w:id w:val="-1776321181"/>
    </w:sdtPr>
    <w:sdtEndPr>
      <w:rPr>
        <w:rStyle w:val="Styl3"/>
        <w:rFonts w:ascii="Calibri" w:hAnsi="Calibri"/>
      </w:rPr>
    </w:sdtEndPr>
    <w:sdtContent>
      <w:p w14:paraId="670604FD" w14:textId="77777777" w:rsidR="00B32551" w:rsidRDefault="00B32551" w:rsidP="00356280">
        <w:pPr>
          <w:pStyle w:val="Zpat"/>
          <w:tabs>
            <w:tab w:val="clear" w:pos="4536"/>
            <w:tab w:val="left" w:pos="3119"/>
            <w:tab w:val="left" w:pos="6379"/>
          </w:tabs>
          <w:rPr>
            <w:sz w:val="18"/>
          </w:rPr>
        </w:pPr>
      </w:p>
      <w:p w14:paraId="44E329BD" w14:textId="0A691783" w:rsidR="00951A59" w:rsidRDefault="00424A84" w:rsidP="003B73FA">
        <w:pPr>
          <w:pStyle w:val="Zpat"/>
          <w:tabs>
            <w:tab w:val="clear" w:pos="4536"/>
            <w:tab w:val="left" w:pos="3119"/>
            <w:tab w:val="left" w:pos="6804"/>
          </w:tabs>
          <w:rPr>
            <w:sz w:val="18"/>
          </w:rPr>
        </w:pPr>
        <w:r>
          <w:rPr>
            <w:sz w:val="18"/>
          </w:rPr>
          <w:t>DOMINO – Služba</w:t>
        </w:r>
        <w:r w:rsidR="00951A59" w:rsidRPr="00951A59">
          <w:rPr>
            <w:sz w:val="18"/>
          </w:rPr>
          <w:t xml:space="preserve"> pro lidi </w:t>
        </w:r>
      </w:p>
      <w:p w14:paraId="6CFA57F7" w14:textId="3D3211D7" w:rsidR="00B32551" w:rsidRDefault="00951A59" w:rsidP="003B73FA">
        <w:pPr>
          <w:pStyle w:val="Zpat"/>
          <w:tabs>
            <w:tab w:val="clear" w:pos="4536"/>
            <w:tab w:val="left" w:pos="3119"/>
            <w:tab w:val="left" w:pos="6804"/>
          </w:tabs>
          <w:rPr>
            <w:sz w:val="18"/>
          </w:rPr>
        </w:pPr>
        <w:r w:rsidRPr="00951A59">
          <w:rPr>
            <w:sz w:val="18"/>
          </w:rPr>
          <w:t>s duševním onemocněním</w:t>
        </w:r>
        <w:r w:rsidR="00B32551" w:rsidRPr="00356280">
          <w:rPr>
            <w:sz w:val="18"/>
          </w:rPr>
          <w:tab/>
          <w:t>tel.: +420</w:t>
        </w:r>
        <w:r w:rsidR="00287F66">
          <w:rPr>
            <w:sz w:val="18"/>
          </w:rPr>
          <w:t> 776 655 343</w:t>
        </w:r>
        <w:r w:rsidR="00B32551" w:rsidRPr="00356280">
          <w:rPr>
            <w:sz w:val="18"/>
          </w:rPr>
          <w:tab/>
          <w:t xml:space="preserve">bankovní spojení: </w:t>
        </w:r>
      </w:p>
      <w:p w14:paraId="5B0D9ACF" w14:textId="7264A195" w:rsidR="00B32551" w:rsidRDefault="00E07D17" w:rsidP="003B73FA">
        <w:pPr>
          <w:pStyle w:val="Zpat"/>
          <w:tabs>
            <w:tab w:val="clear" w:pos="4536"/>
            <w:tab w:val="left" w:pos="3119"/>
            <w:tab w:val="left" w:pos="6804"/>
          </w:tabs>
          <w:rPr>
            <w:rStyle w:val="Styl3"/>
          </w:rPr>
        </w:pPr>
        <w:r>
          <w:rPr>
            <w:sz w:val="18"/>
          </w:rPr>
          <w:t>Jizerská 281/4</w:t>
        </w:r>
        <w:r w:rsidR="00B32551">
          <w:rPr>
            <w:sz w:val="18"/>
          </w:rPr>
          <w:tab/>
        </w:r>
        <w:r w:rsidR="00AA782C">
          <w:rPr>
            <w:sz w:val="18"/>
          </w:rPr>
          <w:t>domino</w:t>
        </w:r>
        <w:r w:rsidR="00101A83" w:rsidRPr="00101A83">
          <w:rPr>
            <w:sz w:val="18"/>
          </w:rPr>
          <w:t>@cbudejovice.charita.cz</w:t>
        </w:r>
        <w:r w:rsidR="00B32551">
          <w:rPr>
            <w:rStyle w:val="Styl3"/>
          </w:rPr>
          <w:tab/>
        </w:r>
        <w:r w:rsidR="00101A83" w:rsidRPr="00101A83">
          <w:rPr>
            <w:rStyle w:val="Styl3"/>
          </w:rPr>
          <w:t>7000029251/8040</w:t>
        </w:r>
      </w:p>
      <w:p w14:paraId="1BD0FCCF" w14:textId="46843794" w:rsidR="00D42F15" w:rsidRPr="00D42F15" w:rsidRDefault="00101A83" w:rsidP="00D42F15">
        <w:pPr>
          <w:pStyle w:val="Zpat"/>
          <w:tabs>
            <w:tab w:val="clear" w:pos="4536"/>
            <w:tab w:val="left" w:pos="3119"/>
            <w:tab w:val="left" w:pos="6804"/>
          </w:tabs>
          <w:rPr>
            <w:rFonts w:ascii="Calibri" w:hAnsi="Calibri"/>
            <w:sz w:val="18"/>
          </w:rPr>
        </w:pPr>
        <w:r w:rsidRPr="00101A83">
          <w:rPr>
            <w:sz w:val="18"/>
          </w:rPr>
          <w:t xml:space="preserve">370 </w:t>
        </w:r>
        <w:r w:rsidR="00E07D17">
          <w:rPr>
            <w:sz w:val="18"/>
          </w:rPr>
          <w:t>1</w:t>
        </w:r>
        <w:r w:rsidRPr="00101A83">
          <w:rPr>
            <w:sz w:val="18"/>
          </w:rPr>
          <w:t>1 České Budějovice</w:t>
        </w:r>
        <w:r w:rsidR="00B32551">
          <w:rPr>
            <w:sz w:val="18"/>
          </w:rPr>
          <w:tab/>
          <w:t>www.</w:t>
        </w:r>
        <w:r w:rsidR="00287F66">
          <w:rPr>
            <w:sz w:val="18"/>
          </w:rPr>
          <w:t>cbudejovice.charita</w:t>
        </w:r>
        <w:r w:rsidR="00D42F15">
          <w:rPr>
            <w:sz w:val="18"/>
          </w:rPr>
          <w:t>.cz</w:t>
        </w:r>
        <w:r w:rsidR="00B32551">
          <w:rPr>
            <w:sz w:val="18"/>
          </w:rPr>
          <w:tab/>
        </w:r>
        <w:r w:rsidR="00B32551">
          <w:rPr>
            <w:rStyle w:val="Styl3"/>
          </w:rPr>
          <w:t xml:space="preserve">IČO: </w:t>
        </w:r>
        <w:r w:rsidRPr="00101A83">
          <w:rPr>
            <w:rStyle w:val="Styl3"/>
          </w:rPr>
          <w:t>600</w:t>
        </w:r>
        <w:r w:rsidR="00C85A89">
          <w:rPr>
            <w:rStyle w:val="Styl3"/>
          </w:rPr>
          <w:t> </w:t>
        </w:r>
        <w:r w:rsidRPr="00101A83">
          <w:rPr>
            <w:rStyle w:val="Styl3"/>
          </w:rPr>
          <w:t>72</w:t>
        </w:r>
        <w:r w:rsidR="00C85A89">
          <w:rPr>
            <w:rStyle w:val="Styl3"/>
          </w:rPr>
          <w:t xml:space="preserve"> </w:t>
        </w:r>
        <w:r w:rsidRPr="00101A83">
          <w:rPr>
            <w:rStyle w:val="Styl3"/>
          </w:rPr>
          <w:t>709</w:t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  <w:bookmarkEnd w:id="5" w:displacedByCustomXml="prev"/>
  <w:bookmarkEnd w:id="6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16610" w14:textId="77777777" w:rsidR="005E0349" w:rsidRDefault="005E0349" w:rsidP="00356280">
      <w:pPr>
        <w:spacing w:after="0" w:line="240" w:lineRule="auto"/>
      </w:pPr>
      <w:r>
        <w:separator/>
      </w:r>
    </w:p>
  </w:footnote>
  <w:footnote w:type="continuationSeparator" w:id="0">
    <w:p w14:paraId="535D0990" w14:textId="77777777" w:rsidR="005E0349" w:rsidRDefault="005E0349" w:rsidP="00356280">
      <w:pPr>
        <w:spacing w:after="0" w:line="240" w:lineRule="auto"/>
      </w:pPr>
      <w:r>
        <w:continuationSeparator/>
      </w:r>
    </w:p>
  </w:footnote>
  <w:footnote w:type="continuationNotice" w:id="1">
    <w:p w14:paraId="6EAAC48D" w14:textId="77777777" w:rsidR="005E0349" w:rsidRDefault="005E03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D760D" w14:textId="1837DA42" w:rsidR="00B32551" w:rsidRDefault="00101A83">
    <w:pPr>
      <w:pStyle w:val="Zhlav"/>
    </w:pPr>
    <w:r>
      <w:rPr>
        <w:noProof/>
      </w:rPr>
      <w:drawing>
        <wp:anchor distT="0" distB="0" distL="114300" distR="114300" simplePos="0" relativeHeight="251657215" behindDoc="1" locked="1" layoutInCell="1" allowOverlap="1" wp14:anchorId="16DAA6B0" wp14:editId="183A9847">
          <wp:simplePos x="0" y="0"/>
          <wp:positionH relativeFrom="column">
            <wp:posOffset>-759402</wp:posOffset>
          </wp:positionH>
          <wp:positionV relativeFrom="paragraph">
            <wp:posOffset>-183515</wp:posOffset>
          </wp:positionV>
          <wp:extent cx="2923200" cy="91446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arita_ceske_budejovice_logo_barevn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3200" cy="914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06A251" w14:textId="05423AB4" w:rsidR="00B32551" w:rsidRDefault="00B32551">
    <w:pPr>
      <w:pStyle w:val="Zhlav"/>
    </w:pPr>
  </w:p>
  <w:p w14:paraId="798DF635" w14:textId="5ACC972A" w:rsidR="00B32551" w:rsidRDefault="00B32551">
    <w:pPr>
      <w:pStyle w:val="Zhlav"/>
    </w:pPr>
  </w:p>
  <w:p w14:paraId="754BD38A" w14:textId="1EC9CB7E" w:rsidR="00B32551" w:rsidRDefault="00B32551">
    <w:pPr>
      <w:pStyle w:val="Zhlav"/>
    </w:pPr>
  </w:p>
  <w:p w14:paraId="78FF467F" w14:textId="77777777" w:rsidR="00B32551" w:rsidRDefault="00B325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872"/>
    <w:multiLevelType w:val="hybridMultilevel"/>
    <w:tmpl w:val="FD5C6B02"/>
    <w:lvl w:ilvl="0" w:tplc="53A4231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07738"/>
    <w:multiLevelType w:val="hybridMultilevel"/>
    <w:tmpl w:val="660A0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91B70"/>
    <w:multiLevelType w:val="hybridMultilevel"/>
    <w:tmpl w:val="25BC0F14"/>
    <w:lvl w:ilvl="0" w:tplc="0AC0B284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A0A12"/>
    <w:multiLevelType w:val="hybridMultilevel"/>
    <w:tmpl w:val="1C3A1D56"/>
    <w:lvl w:ilvl="0" w:tplc="CBAC1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36594"/>
    <w:multiLevelType w:val="hybridMultilevel"/>
    <w:tmpl w:val="67A22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17A8F"/>
    <w:multiLevelType w:val="hybridMultilevel"/>
    <w:tmpl w:val="454CF73C"/>
    <w:lvl w:ilvl="0" w:tplc="4E625BC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85"/>
    <w:rsid w:val="0004430C"/>
    <w:rsid w:val="000A64F2"/>
    <w:rsid w:val="000B19C0"/>
    <w:rsid w:val="000E64F7"/>
    <w:rsid w:val="000F3C48"/>
    <w:rsid w:val="00101A83"/>
    <w:rsid w:val="001078B0"/>
    <w:rsid w:val="0012560E"/>
    <w:rsid w:val="0018482F"/>
    <w:rsid w:val="001B5D5D"/>
    <w:rsid w:val="001D4C28"/>
    <w:rsid w:val="00275E35"/>
    <w:rsid w:val="00287F66"/>
    <w:rsid w:val="002C650D"/>
    <w:rsid w:val="002D6B0F"/>
    <w:rsid w:val="002E2865"/>
    <w:rsid w:val="003467E0"/>
    <w:rsid w:val="00356280"/>
    <w:rsid w:val="003727A8"/>
    <w:rsid w:val="003765C2"/>
    <w:rsid w:val="00385206"/>
    <w:rsid w:val="003A1185"/>
    <w:rsid w:val="003A7AB6"/>
    <w:rsid w:val="003B73FA"/>
    <w:rsid w:val="00424A84"/>
    <w:rsid w:val="004274EA"/>
    <w:rsid w:val="00433D25"/>
    <w:rsid w:val="004B4BFB"/>
    <w:rsid w:val="00507C60"/>
    <w:rsid w:val="00567318"/>
    <w:rsid w:val="00574550"/>
    <w:rsid w:val="00585280"/>
    <w:rsid w:val="00594E53"/>
    <w:rsid w:val="005B4F00"/>
    <w:rsid w:val="005E0349"/>
    <w:rsid w:val="0061786F"/>
    <w:rsid w:val="00622607"/>
    <w:rsid w:val="006349F8"/>
    <w:rsid w:val="00637C4F"/>
    <w:rsid w:val="00723620"/>
    <w:rsid w:val="00750B1D"/>
    <w:rsid w:val="00841B6A"/>
    <w:rsid w:val="00841FFE"/>
    <w:rsid w:val="00862DBA"/>
    <w:rsid w:val="00864FBD"/>
    <w:rsid w:val="00876AB1"/>
    <w:rsid w:val="008A3BA0"/>
    <w:rsid w:val="0091214C"/>
    <w:rsid w:val="009356AA"/>
    <w:rsid w:val="00951A59"/>
    <w:rsid w:val="00980DBD"/>
    <w:rsid w:val="0098503F"/>
    <w:rsid w:val="00991DC4"/>
    <w:rsid w:val="0099249A"/>
    <w:rsid w:val="009A196D"/>
    <w:rsid w:val="009D7CD1"/>
    <w:rsid w:val="00A20B81"/>
    <w:rsid w:val="00A77982"/>
    <w:rsid w:val="00AA782C"/>
    <w:rsid w:val="00AC6F03"/>
    <w:rsid w:val="00B00BA5"/>
    <w:rsid w:val="00B32551"/>
    <w:rsid w:val="00B56FDA"/>
    <w:rsid w:val="00BD64CE"/>
    <w:rsid w:val="00BE212B"/>
    <w:rsid w:val="00BE41DF"/>
    <w:rsid w:val="00BF2B61"/>
    <w:rsid w:val="00C85A89"/>
    <w:rsid w:val="00C96E8F"/>
    <w:rsid w:val="00CA519E"/>
    <w:rsid w:val="00CD7E5B"/>
    <w:rsid w:val="00D42F15"/>
    <w:rsid w:val="00D6400D"/>
    <w:rsid w:val="00E07D17"/>
    <w:rsid w:val="00F03603"/>
    <w:rsid w:val="00F26E15"/>
    <w:rsid w:val="00F54BBD"/>
    <w:rsid w:val="00F8550B"/>
    <w:rsid w:val="00F8593D"/>
    <w:rsid w:val="00F9701D"/>
    <w:rsid w:val="00FA67E8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882172"/>
  <w15:chartTrackingRefBased/>
  <w15:docId w15:val="{67009CE7-7FE9-437D-A1A2-F7E98C00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520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6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6280"/>
  </w:style>
  <w:style w:type="paragraph" w:styleId="Zpat">
    <w:name w:val="footer"/>
    <w:basedOn w:val="Normln"/>
    <w:link w:val="ZpatChar"/>
    <w:uiPriority w:val="99"/>
    <w:unhideWhenUsed/>
    <w:rsid w:val="00356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6280"/>
  </w:style>
  <w:style w:type="character" w:customStyle="1" w:styleId="Styl3">
    <w:name w:val="Styl3"/>
    <w:basedOn w:val="Standardnpsmoodstavce"/>
    <w:uiPriority w:val="1"/>
    <w:rsid w:val="00356280"/>
    <w:rPr>
      <w:rFonts w:ascii="Calibri" w:hAnsi="Calibri"/>
      <w:sz w:val="18"/>
    </w:rPr>
  </w:style>
  <w:style w:type="character" w:styleId="Hypertextovodkaz">
    <w:name w:val="Hyperlink"/>
    <w:basedOn w:val="Standardnpsmoodstavce"/>
    <w:uiPriority w:val="99"/>
    <w:unhideWhenUsed/>
    <w:rsid w:val="0035628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6280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356280"/>
    <w:rPr>
      <w:color w:val="808080"/>
    </w:rPr>
  </w:style>
  <w:style w:type="table" w:styleId="Mkatabulky">
    <w:name w:val="Table Grid"/>
    <w:basedOn w:val="Normlntabulka"/>
    <w:uiPriority w:val="39"/>
    <w:rsid w:val="00750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4430C"/>
    <w:pPr>
      <w:ind w:left="720"/>
      <w:contextualSpacing/>
    </w:pPr>
    <w:rPr>
      <w:rFonts w:ascii="Calibri" w:eastAsia="Times New Roman" w:hAnsi="Calibri" w:cs="Times New Roman"/>
      <w:lang w:eastAsia="cs-CZ"/>
    </w:rPr>
  </w:style>
  <w:style w:type="paragraph" w:customStyle="1" w:styleId="Default">
    <w:name w:val="Default"/>
    <w:rsid w:val="000443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04430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4430C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4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30C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84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5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domino@cbudejovice.charita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%20Fremrov&#225;\OneDrive%20-%20Diec&#233;zn&#237;%20charita%20&#268;esk&#233;%20Bud&#283;jovice\Dokumenty%20-%20PR%20odd&#283;len&#237;%20DCHCB\CHARITA%20&#268;R\Nov&#233;%20logo%20a%20vizu&#225;ln%20styl%20Charity\NOV&#193;%20LOGA_2022\DCHCB\Pap&#237;ry%20-%20klasick&#233;\St&#345;edisko%20DCH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0D9E89B4A2341A84BAC9C97F4AD51" ma:contentTypeVersion="13" ma:contentTypeDescription="Create a new document." ma:contentTypeScope="" ma:versionID="6f487dfde23b267d85182f6690dcc866">
  <xsd:schema xmlns:xsd="http://www.w3.org/2001/XMLSchema" xmlns:xs="http://www.w3.org/2001/XMLSchema" xmlns:p="http://schemas.microsoft.com/office/2006/metadata/properties" xmlns:ns2="6510a0a9-be3c-4674-b1fb-41eed7ce1bdc" xmlns:ns3="46e6d675-00b6-47cf-ad90-2e33412a2a9e" targetNamespace="http://schemas.microsoft.com/office/2006/metadata/properties" ma:root="true" ma:fieldsID="33ebddb269a4889aff9f754e8247249b" ns2:_="" ns3:_="">
    <xsd:import namespace="6510a0a9-be3c-4674-b1fb-41eed7ce1bdc"/>
    <xsd:import namespace="46e6d675-00b6-47cf-ad90-2e33412a2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0a0a9-be3c-4674-b1fb-41eed7ce1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6d675-00b6-47cf-ad90-2e33412a2a9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6e6d675-00b6-47cf-ad90-2e33412a2a9e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041435-D355-48A1-825F-115A974EB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0a0a9-be3c-4674-b1fb-41eed7ce1bdc"/>
    <ds:schemaRef ds:uri="46e6d675-00b6-47cf-ad90-2e33412a2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2FB122-DDA9-4E46-8252-BB56E6E7104A}">
  <ds:schemaRefs>
    <ds:schemaRef ds:uri="http://schemas.microsoft.com/office/2006/documentManagement/types"/>
    <ds:schemaRef ds:uri="46e6d675-00b6-47cf-ad90-2e33412a2a9e"/>
    <ds:schemaRef ds:uri="http://schemas.microsoft.com/office/2006/metadata/properties"/>
    <ds:schemaRef ds:uri="http://www.w3.org/XML/1998/namespace"/>
    <ds:schemaRef ds:uri="6510a0a9-be3c-4674-b1fb-41eed7ce1bdc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0221A5C-EA1F-4AEA-A359-16A8D3FD75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Středisko DCHCB</Template>
  <TotalTime>0</TotalTime>
  <Pages>2</Pages>
  <Words>304</Words>
  <Characters>1800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Fremrová</dc:creator>
  <cp:keywords/>
  <dc:description/>
  <cp:lastModifiedBy>Denisa Kroupová</cp:lastModifiedBy>
  <cp:revision>2</cp:revision>
  <cp:lastPrinted>2022-12-13T14:09:00Z</cp:lastPrinted>
  <dcterms:created xsi:type="dcterms:W3CDTF">2025-07-04T08:04:00Z</dcterms:created>
  <dcterms:modified xsi:type="dcterms:W3CDTF">2025-07-04T08:04:00Z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83900</vt:r8>
  </property>
  <property fmtid="{D5CDD505-2E9C-101B-9397-08002B2CF9AE}" pid="3" name="ContentTypeId">
    <vt:lpwstr>0x0101005F10D9E89B4A2341A84BAC9C97F4AD51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